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72" w:rsidRDefault="0036767B">
      <w:pPr>
        <w:pStyle w:val="Standard"/>
        <w:ind w:left="6372"/>
      </w:pPr>
      <w:r>
        <w:t xml:space="preserve">Al Dirigente Scolastico                             </w:t>
      </w:r>
      <w:r w:rsidR="00B9374B">
        <w:t>dell’ IC San Teodoro</w:t>
      </w:r>
    </w:p>
    <w:p w:rsidR="00E77772" w:rsidRDefault="00E77772">
      <w:pPr>
        <w:pStyle w:val="Standard"/>
        <w:ind w:left="6372"/>
      </w:pPr>
    </w:p>
    <w:p w:rsidR="00E77772" w:rsidRDefault="0036767B">
      <w:pPr>
        <w:pStyle w:val="Standard"/>
        <w:jc w:val="both"/>
      </w:pPr>
      <w:r>
        <w:t xml:space="preserve">Il/La </w:t>
      </w:r>
      <w:r>
        <w:t>sottoscritto/a ________________________________, nato/a a ____________________ il __________</w:t>
      </w:r>
    </w:p>
    <w:p w:rsidR="00E77772" w:rsidRDefault="0036767B">
      <w:pPr>
        <w:pStyle w:val="Standard"/>
        <w:spacing w:after="240" w:line="240" w:lineRule="auto"/>
        <w:jc w:val="both"/>
      </w:pPr>
      <w:r>
        <w:t>comunica la propria partecipazione all’assemblea sindacale online indetta dal</w:t>
      </w:r>
      <w:r>
        <w:rPr>
          <w:iCs/>
        </w:rPr>
        <w:t xml:space="preserve">l’ Organizzazione Sindacale </w:t>
      </w:r>
      <w:bookmarkStart w:id="0" w:name="_Hlk148441642"/>
      <w:r>
        <w:rPr>
          <w:b/>
          <w:bCs/>
        </w:rPr>
        <w:t>FLC CGIL della Sardegna</w:t>
      </w:r>
      <w:bookmarkEnd w:id="0"/>
      <w:r>
        <w:rPr>
          <w:bCs/>
        </w:rPr>
        <w:t xml:space="preserve"> </w:t>
      </w:r>
      <w:r>
        <w:t>il giorno 20/02/24,</w:t>
      </w:r>
      <w:r>
        <w:rPr>
          <w:b/>
        </w:rPr>
        <w:t xml:space="preserve"> </w:t>
      </w:r>
      <w:r>
        <w:t>dalle ore 12.0</w:t>
      </w:r>
      <w:r>
        <w:t>0 alle ore 14.00.</w:t>
      </w:r>
    </w:p>
    <w:p w:rsidR="00E77772" w:rsidRDefault="00E77772">
      <w:pPr>
        <w:pStyle w:val="Standard"/>
      </w:pPr>
    </w:p>
    <w:p w:rsidR="00E77772" w:rsidRDefault="00B9374B">
      <w:pPr>
        <w:pStyle w:val="Standard"/>
      </w:pPr>
      <w:r>
        <w:t>San Teodoro</w:t>
      </w:r>
      <w:r w:rsidR="0036767B">
        <w:t>, _______________</w:t>
      </w:r>
    </w:p>
    <w:p w:rsidR="00E77772" w:rsidRDefault="00E77772">
      <w:pPr>
        <w:pStyle w:val="Standard"/>
        <w:jc w:val="both"/>
      </w:pPr>
    </w:p>
    <w:p w:rsidR="00E77772" w:rsidRDefault="0036767B">
      <w:pPr>
        <w:pStyle w:val="Standard"/>
        <w:ind w:left="6372" w:firstLine="708"/>
      </w:pPr>
      <w:r>
        <w:t>In fede</w:t>
      </w:r>
    </w:p>
    <w:p w:rsidR="00E77772" w:rsidRDefault="0036767B">
      <w:pPr>
        <w:pStyle w:val="Standard"/>
        <w:jc w:val="right"/>
      </w:pPr>
      <w:r>
        <w:t>______________________________________</w:t>
      </w: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Orario di servizio del giorno 20/02/2024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</w:t>
      </w:r>
      <w:r>
        <w:t xml:space="preserve">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E7777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sectPr w:rsidR="00E77772" w:rsidSect="00E77772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7B" w:rsidRDefault="0036767B" w:rsidP="00E77772">
      <w:pPr>
        <w:spacing w:after="0" w:line="240" w:lineRule="auto"/>
      </w:pPr>
      <w:r>
        <w:separator/>
      </w:r>
    </w:p>
  </w:endnote>
  <w:endnote w:type="continuationSeparator" w:id="0">
    <w:p w:rsidR="0036767B" w:rsidRDefault="0036767B" w:rsidP="00E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7B" w:rsidRDefault="0036767B" w:rsidP="00E77772">
      <w:pPr>
        <w:spacing w:after="0" w:line="240" w:lineRule="auto"/>
      </w:pPr>
      <w:r w:rsidRPr="00E77772">
        <w:rPr>
          <w:color w:val="000000"/>
        </w:rPr>
        <w:separator/>
      </w:r>
    </w:p>
  </w:footnote>
  <w:footnote w:type="continuationSeparator" w:id="0">
    <w:p w:rsidR="0036767B" w:rsidRDefault="0036767B" w:rsidP="00E7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F6E"/>
    <w:multiLevelType w:val="multilevel"/>
    <w:tmpl w:val="318C50D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68CD4279"/>
    <w:multiLevelType w:val="multilevel"/>
    <w:tmpl w:val="D57476C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72"/>
    <w:rsid w:val="0036767B"/>
    <w:rsid w:val="00B45934"/>
    <w:rsid w:val="00B9374B"/>
    <w:rsid w:val="00E7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777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777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777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77772"/>
    <w:pPr>
      <w:spacing w:after="120"/>
    </w:pPr>
  </w:style>
  <w:style w:type="paragraph" w:styleId="Elenco">
    <w:name w:val="List"/>
    <w:basedOn w:val="Textbody"/>
    <w:rsid w:val="00E77772"/>
    <w:rPr>
      <w:rFonts w:cs="Lucida Sans"/>
    </w:rPr>
  </w:style>
  <w:style w:type="paragraph" w:styleId="Didascalia">
    <w:name w:val="caption"/>
    <w:basedOn w:val="Standard"/>
    <w:rsid w:val="00E777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77772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77772"/>
    <w:pPr>
      <w:ind w:left="720"/>
    </w:pPr>
  </w:style>
  <w:style w:type="character" w:customStyle="1" w:styleId="ListLabel1">
    <w:name w:val="ListLabel 1"/>
    <w:rsid w:val="00E77772"/>
    <w:rPr>
      <w:rFonts w:cs="Courier New"/>
    </w:rPr>
  </w:style>
  <w:style w:type="numbering" w:customStyle="1" w:styleId="WWNum1">
    <w:name w:val="WWNum1"/>
    <w:basedOn w:val="Nessunelenco"/>
    <w:rsid w:val="00E77772"/>
    <w:pPr>
      <w:numPr>
        <w:numId w:val="1"/>
      </w:numPr>
    </w:pPr>
  </w:style>
  <w:style w:type="numbering" w:customStyle="1" w:styleId="WWNum2">
    <w:name w:val="WWNum2"/>
    <w:basedOn w:val="Nessunelenco"/>
    <w:rsid w:val="00E7777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seba</cp:lastModifiedBy>
  <cp:revision>2</cp:revision>
  <cp:lastPrinted>2018-12-19T09:04:00Z</cp:lastPrinted>
  <dcterms:created xsi:type="dcterms:W3CDTF">2024-02-15T11:36:00Z</dcterms:created>
  <dcterms:modified xsi:type="dcterms:W3CDTF">2024-02-15T11:36:00Z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